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86B99">
        <w:rPr>
          <w:rFonts w:ascii="PT Astra Serif" w:hAnsi="PT Astra Serif"/>
          <w:bCs/>
          <w:sz w:val="28"/>
          <w:szCs w:val="28"/>
        </w:rPr>
        <w:t>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E571C9" w:rsidRPr="00E571C9" w:rsidRDefault="004909BD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Локтевский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районный Совет депутатов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086B99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14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29" w:rsidRDefault="00446629">
      <w:r>
        <w:separator/>
      </w:r>
    </w:p>
  </w:endnote>
  <w:endnote w:type="continuationSeparator" w:id="0">
    <w:p w:rsidR="00446629" w:rsidRDefault="0044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29" w:rsidRDefault="00446629">
      <w:r>
        <w:separator/>
      </w:r>
    </w:p>
  </w:footnote>
  <w:footnote w:type="continuationSeparator" w:id="0">
    <w:p w:rsidR="00446629" w:rsidRDefault="00446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86B99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46629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D074-A320-4FBF-8620-8BE80C9C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2023-05-26T02:26:00Z</dcterms:created>
  <dcterms:modified xsi:type="dcterms:W3CDTF">2024-05-30T09:01:00Z</dcterms:modified>
</cp:coreProperties>
</file>